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F" w:rsidRDefault="00561D7F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(«Дорожная карта») по повышению качества образования</w:t>
      </w:r>
    </w:p>
    <w:p w:rsidR="00561D7F" w:rsidRDefault="00561D7F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 МКОУ «Шлипповская средняя школа»   в 2020-2021 учебном году</w:t>
      </w:r>
    </w:p>
    <w:p w:rsidR="00561D7F" w:rsidRDefault="00561D7F" w:rsidP="00414862">
      <w:pPr>
        <w:pStyle w:val="Default"/>
        <w:jc w:val="center"/>
        <w:rPr>
          <w:b/>
          <w:bCs/>
          <w:sz w:val="26"/>
          <w:szCs w:val="26"/>
        </w:rPr>
      </w:pPr>
    </w:p>
    <w:p w:rsidR="00561D7F" w:rsidRDefault="00561D7F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>Пов</w:t>
      </w:r>
      <w:r>
        <w:rPr>
          <w:bCs/>
          <w:sz w:val="26"/>
          <w:szCs w:val="26"/>
        </w:rPr>
        <w:t>ышение качества образования в МКОУ «Шлипповская средняя школа</w:t>
      </w:r>
      <w:r w:rsidRPr="00C217F3">
        <w:rPr>
          <w:bCs/>
          <w:sz w:val="26"/>
          <w:szCs w:val="26"/>
        </w:rPr>
        <w:t>»</w:t>
      </w:r>
    </w:p>
    <w:p w:rsidR="00561D7F" w:rsidRDefault="00561D7F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561D7F" w:rsidRDefault="00561D7F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Совершенствование внутришкольной системы управления качеством образованием на основе разработанной «Дорожной карты».</w:t>
      </w:r>
    </w:p>
    <w:p w:rsidR="00561D7F" w:rsidRDefault="00561D7F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 технологий с сочетании с освоением наиболее рациональных методик обучения.</w:t>
      </w:r>
    </w:p>
    <w:p w:rsidR="00561D7F" w:rsidRDefault="00561D7F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561D7F" w:rsidRDefault="00561D7F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Достижение качества образования обучающихся не ниже по району.</w:t>
      </w:r>
    </w:p>
    <w:p w:rsidR="00561D7F" w:rsidRDefault="00561D7F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561D7F" w:rsidRPr="00C217F3" w:rsidRDefault="00561D7F" w:rsidP="002E4275">
      <w:pPr>
        <w:pStyle w:val="Default"/>
        <w:ind w:left="135"/>
        <w:rPr>
          <w:bCs/>
          <w:sz w:val="26"/>
          <w:szCs w:val="26"/>
        </w:rPr>
      </w:pPr>
    </w:p>
    <w:p w:rsidR="00561D7F" w:rsidRDefault="00561D7F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561D7F" w:rsidRDefault="00561D7F" w:rsidP="00414862">
      <w:pPr>
        <w:pStyle w:val="Default"/>
        <w:jc w:val="center"/>
        <w:rPr>
          <w:b/>
          <w:bCs/>
          <w:sz w:val="26"/>
          <w:szCs w:val="26"/>
        </w:rPr>
      </w:pPr>
    </w:p>
    <w:p w:rsidR="00561D7F" w:rsidRPr="00414862" w:rsidRDefault="00561D7F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561D7F" w:rsidRPr="00414862" w:rsidRDefault="00561D7F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561D7F" w:rsidRPr="00414862" w:rsidRDefault="00561D7F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561D7F" w:rsidRDefault="00561D7F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561D7F" w:rsidRDefault="00561D7F" w:rsidP="002612A7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2612A7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2612A7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2612A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1.Мероприятия по повышению качества образования в учреждении</w:t>
      </w:r>
    </w:p>
    <w:p w:rsidR="00561D7F" w:rsidRDefault="00561D7F" w:rsidP="002612A7">
      <w:pPr>
        <w:pStyle w:val="Default"/>
        <w:jc w:val="center"/>
        <w:rPr>
          <w:sz w:val="28"/>
          <w:szCs w:val="28"/>
        </w:rPr>
      </w:pPr>
    </w:p>
    <w:tbl>
      <w:tblPr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654"/>
        <w:gridCol w:w="2196"/>
        <w:gridCol w:w="2247"/>
        <w:gridCol w:w="3503"/>
        <w:gridCol w:w="2707"/>
      </w:tblGrid>
      <w:tr w:rsidR="00561D7F" w:rsidRPr="008836B2" w:rsidTr="000852AE">
        <w:tc>
          <w:tcPr>
            <w:tcW w:w="560" w:type="dxa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6B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3" w:type="dxa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6B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6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6B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6B2">
              <w:rPr>
                <w:rFonts w:ascii="Times New Roman" w:hAnsi="Times New Roman"/>
                <w:b/>
                <w:sz w:val="24"/>
                <w:szCs w:val="24"/>
              </w:rPr>
              <w:t>Прогнозируемый  результат</w:t>
            </w:r>
          </w:p>
        </w:tc>
        <w:tc>
          <w:tcPr>
            <w:tcW w:w="2985" w:type="dxa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6B2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561D7F" w:rsidRPr="008836B2" w:rsidTr="000852AE">
        <w:tc>
          <w:tcPr>
            <w:tcW w:w="560" w:type="dxa"/>
            <w:vAlign w:val="center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(по итогам учебных периодов)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561D7F" w:rsidRPr="008836B2" w:rsidTr="000852AE">
        <w:tc>
          <w:tcPr>
            <w:tcW w:w="560" w:type="dxa"/>
            <w:vAlign w:val="center"/>
          </w:tcPr>
          <w:p w:rsidR="00561D7F" w:rsidRPr="008836B2" w:rsidRDefault="00561D7F" w:rsidP="00883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Организация индивидуальной работы с у</w:t>
            </w:r>
            <w:r>
              <w:rPr>
                <w:sz w:val="26"/>
                <w:szCs w:val="26"/>
              </w:rPr>
              <w:t>чащимися, имеющими пробелы</w:t>
            </w:r>
            <w:r w:rsidRPr="008836B2">
              <w:rPr>
                <w:sz w:val="26"/>
                <w:szCs w:val="26"/>
              </w:rPr>
              <w:t xml:space="preserve"> и испытывающими трудности в обучении</w:t>
            </w:r>
            <w:r>
              <w:rPr>
                <w:sz w:val="26"/>
                <w:szCs w:val="26"/>
              </w:rPr>
              <w:t xml:space="preserve">, показывающие низкие образовательные результаты </w:t>
            </w:r>
          </w:p>
        </w:tc>
        <w:tc>
          <w:tcPr>
            <w:tcW w:w="2196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уровня обученности учащихся, ликвидация пробелов </w:t>
            </w:r>
          </w:p>
        </w:tc>
        <w:tc>
          <w:tcPr>
            <w:tcW w:w="2985" w:type="dxa"/>
          </w:tcPr>
          <w:p w:rsidR="00561D7F" w:rsidRPr="008836B2" w:rsidRDefault="00561D7F" w:rsidP="002612A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561D7F" w:rsidRPr="008836B2" w:rsidTr="000852AE">
        <w:trPr>
          <w:trHeight w:val="564"/>
        </w:trPr>
        <w:tc>
          <w:tcPr>
            <w:tcW w:w="0" w:type="auto"/>
          </w:tcPr>
          <w:p w:rsidR="00561D7F" w:rsidRDefault="00561D7F">
            <w:pPr>
              <w:pStyle w:val="Default"/>
              <w:rPr>
                <w:color w:val="auto"/>
              </w:rPr>
            </w:pPr>
          </w:p>
          <w:p w:rsidR="00561D7F" w:rsidRPr="008836B2" w:rsidRDefault="00561D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Работа социально-психологической службы по профил</w:t>
            </w:r>
            <w:r>
              <w:rPr>
                <w:sz w:val="26"/>
                <w:szCs w:val="26"/>
              </w:rPr>
              <w:t>актике неуспешности обучающихся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Соц.педагог </w:t>
            </w:r>
            <w:r>
              <w:rPr>
                <w:sz w:val="26"/>
                <w:szCs w:val="26"/>
              </w:rPr>
              <w:t>Косогорова Н.Г.</w:t>
            </w:r>
          </w:p>
        </w:tc>
        <w:tc>
          <w:tcPr>
            <w:tcW w:w="3460" w:type="dxa"/>
          </w:tcPr>
          <w:p w:rsidR="00561D7F" w:rsidRPr="008836B2" w:rsidRDefault="00561D7F" w:rsidP="00410EA3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Планы работ соц.педагога.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педагога-психолога</w:t>
            </w:r>
          </w:p>
        </w:tc>
      </w:tr>
      <w:tr w:rsidR="00561D7F" w:rsidRPr="008836B2" w:rsidTr="000852AE">
        <w:trPr>
          <w:trHeight w:val="10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561D7F" w:rsidRPr="008836B2" w:rsidRDefault="00561D7F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Учителя, 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 Косогорова Н.Г.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561D7F" w:rsidRPr="008836B2" w:rsidRDefault="00561D7F" w:rsidP="00CC2403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совещания при зам.директора </w:t>
            </w:r>
          </w:p>
        </w:tc>
      </w:tr>
      <w:tr w:rsidR="00561D7F" w:rsidRPr="008836B2" w:rsidTr="000852AE">
        <w:trPr>
          <w:trHeight w:val="7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836B2">
              <w:rPr>
                <w:sz w:val="26"/>
                <w:szCs w:val="26"/>
              </w:rPr>
              <w:t xml:space="preserve">прель-май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Матина О.В. 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Совещание при директоре</w:t>
            </w:r>
          </w:p>
        </w:tc>
      </w:tr>
      <w:tr w:rsidR="00561D7F" w:rsidRPr="008836B2" w:rsidTr="000852AE">
        <w:trPr>
          <w:trHeight w:val="7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Pr="008836B2"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>, ВПР и др.</w:t>
            </w:r>
            <w:r w:rsidRPr="008836B2">
              <w:rPr>
                <w:sz w:val="26"/>
                <w:szCs w:val="26"/>
              </w:rPr>
              <w:t>).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836B2">
              <w:rPr>
                <w:sz w:val="26"/>
                <w:szCs w:val="26"/>
              </w:rPr>
              <w:t>о мере необходимости</w:t>
            </w:r>
          </w:p>
        </w:tc>
        <w:tc>
          <w:tcPr>
            <w:tcW w:w="2063" w:type="dxa"/>
          </w:tcPr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Сов</w:t>
            </w:r>
            <w:r>
              <w:rPr>
                <w:sz w:val="26"/>
                <w:szCs w:val="26"/>
              </w:rPr>
              <w:t>ещание при директоре</w:t>
            </w:r>
          </w:p>
        </w:tc>
      </w:tr>
      <w:tr w:rsidR="00561D7F" w:rsidRPr="008836B2" w:rsidTr="000852AE">
        <w:trPr>
          <w:trHeight w:val="7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8B0DA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561D7F" w:rsidRPr="006969CE" w:rsidRDefault="00561D7F" w:rsidP="008B0DA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 ГИА;</w:t>
            </w:r>
          </w:p>
          <w:p w:rsidR="00561D7F" w:rsidRPr="008836B2" w:rsidRDefault="00561D7F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ВПР</w:t>
            </w:r>
          </w:p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  <w:r w:rsidRPr="008836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</w:tcPr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Совещания при директоре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Справки </w:t>
            </w:r>
          </w:p>
        </w:tc>
      </w:tr>
      <w:tr w:rsidR="00561D7F" w:rsidRPr="008836B2" w:rsidTr="000852AE">
        <w:trPr>
          <w:trHeight w:val="273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EE0117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6969C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</w:p>
        </w:tc>
        <w:tc>
          <w:tcPr>
            <w:tcW w:w="3460" w:type="dxa"/>
          </w:tcPr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Учебный план школы;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561D7F" w:rsidRPr="008836B2" w:rsidTr="000852AE">
        <w:trPr>
          <w:trHeight w:val="7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Организация подготовки к ГИА-2021 учащихся 9,11 классов </w:t>
            </w:r>
          </w:p>
        </w:tc>
        <w:tc>
          <w:tcPr>
            <w:tcW w:w="2196" w:type="dxa"/>
          </w:tcPr>
          <w:p w:rsidR="00561D7F" w:rsidRPr="008836B2" w:rsidRDefault="00561D7F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Учителя, зам.директора 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</w:t>
            </w:r>
            <w:r w:rsidRPr="008836B2">
              <w:rPr>
                <w:sz w:val="26"/>
                <w:szCs w:val="26"/>
              </w:rPr>
              <w:t>Р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Совещание при директоре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</w:tc>
      </w:tr>
      <w:tr w:rsidR="00561D7F" w:rsidRPr="008836B2" w:rsidTr="000852AE">
        <w:trPr>
          <w:trHeight w:val="10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Административный контроль за состоянием преподавания предметов с низким рейтингом по результатам внешней оцен</w:t>
            </w:r>
            <w:r>
              <w:rPr>
                <w:sz w:val="26"/>
                <w:szCs w:val="26"/>
              </w:rPr>
              <w:t>ки (ВПР, мониторинги, ОГЭ, ЕГЭ,</w:t>
            </w:r>
            <w:r w:rsidRPr="008836B2">
              <w:rPr>
                <w:sz w:val="26"/>
                <w:szCs w:val="26"/>
              </w:rPr>
              <w:t xml:space="preserve"> административные срезы)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60" w:type="dxa"/>
          </w:tcPr>
          <w:p w:rsidR="00561D7F" w:rsidRPr="008836B2" w:rsidRDefault="00561D7F" w:rsidP="00F8357A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качества преподавания предметов (9кл.- </w:t>
            </w:r>
            <w:r>
              <w:rPr>
                <w:sz w:val="26"/>
                <w:szCs w:val="26"/>
              </w:rPr>
              <w:t>математика, русский язык, физика, обществознание, биология</w:t>
            </w:r>
            <w:r w:rsidRPr="008836B2">
              <w:rPr>
                <w:sz w:val="26"/>
                <w:szCs w:val="26"/>
              </w:rPr>
              <w:t>;</w:t>
            </w:r>
          </w:p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11кл.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история, обществознание, физика информатика и ИКТ, английский язык)</w:t>
            </w:r>
            <w:r w:rsidRPr="008836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561D7F" w:rsidRPr="008836B2" w:rsidTr="000852AE">
        <w:trPr>
          <w:trHeight w:val="564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836B2">
              <w:rPr>
                <w:sz w:val="26"/>
                <w:szCs w:val="26"/>
              </w:rPr>
              <w:t xml:space="preserve">огласно плану в течение года </w:t>
            </w:r>
          </w:p>
        </w:tc>
        <w:tc>
          <w:tcPr>
            <w:tcW w:w="2063" w:type="dxa"/>
          </w:tcPr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  <w:r w:rsidRPr="008836B2">
              <w:rPr>
                <w:sz w:val="26"/>
                <w:szCs w:val="26"/>
              </w:rPr>
              <w:t>, классные руководители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Публичный отчет</w:t>
            </w:r>
          </w:p>
        </w:tc>
      </w:tr>
      <w:tr w:rsidR="00561D7F" w:rsidRPr="008836B2" w:rsidTr="000852AE">
        <w:trPr>
          <w:trHeight w:val="1164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561D7F" w:rsidRPr="008836B2" w:rsidTr="000852AE">
        <w:trPr>
          <w:trHeight w:val="566"/>
        </w:trPr>
        <w:tc>
          <w:tcPr>
            <w:tcW w:w="0" w:type="auto"/>
          </w:tcPr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836B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Косогорова Н.Г.</w:t>
            </w:r>
            <w:r w:rsidRPr="008836B2">
              <w:rPr>
                <w:sz w:val="26"/>
                <w:szCs w:val="26"/>
              </w:rPr>
              <w:t>, учителя-предметники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561D7F" w:rsidRPr="008836B2" w:rsidTr="000852AE">
        <w:trPr>
          <w:trHeight w:val="566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</w:p>
          <w:p w:rsidR="00561D7F" w:rsidRPr="008836B2" w:rsidRDefault="00561D7F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8836B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Зам. директора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</w:t>
            </w:r>
            <w:r w:rsidRPr="008836B2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 Косогорова Н.Г.</w:t>
            </w:r>
            <w:r w:rsidRPr="008836B2">
              <w:rPr>
                <w:sz w:val="26"/>
                <w:szCs w:val="26"/>
              </w:rPr>
              <w:t>, классные руководители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561D7F" w:rsidRPr="008836B2" w:rsidTr="000852AE">
        <w:trPr>
          <w:trHeight w:val="566"/>
        </w:trPr>
        <w:tc>
          <w:tcPr>
            <w:tcW w:w="0" w:type="auto"/>
          </w:tcPr>
          <w:p w:rsidR="00561D7F" w:rsidRPr="008836B2" w:rsidRDefault="00561D7F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8836B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836B2">
              <w:rPr>
                <w:sz w:val="26"/>
                <w:szCs w:val="26"/>
              </w:rPr>
              <w:t>вгуст-сентябрь</w:t>
            </w:r>
            <w:r>
              <w:rPr>
                <w:sz w:val="26"/>
                <w:szCs w:val="26"/>
              </w:rPr>
              <w:t xml:space="preserve"> 2021</w:t>
            </w:r>
            <w:r w:rsidRPr="008836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</w:t>
            </w:r>
            <w:r w:rsidRPr="008836B2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 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Педсовет</w:t>
            </w:r>
          </w:p>
        </w:tc>
      </w:tr>
      <w:tr w:rsidR="00561D7F" w:rsidRPr="008836B2" w:rsidTr="000852AE">
        <w:trPr>
          <w:trHeight w:val="1313"/>
        </w:trPr>
        <w:tc>
          <w:tcPr>
            <w:tcW w:w="0" w:type="auto"/>
          </w:tcPr>
          <w:p w:rsidR="00561D7F" w:rsidRPr="008836B2" w:rsidRDefault="00561D7F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8836B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-учебные и внеучебные достижения обучающихся;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-образовательные потребности учащихся;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836B2">
              <w:rPr>
                <w:sz w:val="26"/>
                <w:szCs w:val="26"/>
              </w:rPr>
              <w:t xml:space="preserve">юнь-август </w:t>
            </w:r>
            <w:r>
              <w:rPr>
                <w:sz w:val="26"/>
                <w:szCs w:val="26"/>
              </w:rPr>
              <w:t>2021</w:t>
            </w:r>
          </w:p>
          <w:p w:rsidR="00561D7F" w:rsidRDefault="00561D7F">
            <w:pPr>
              <w:pStyle w:val="Default"/>
              <w:rPr>
                <w:sz w:val="26"/>
                <w:szCs w:val="26"/>
              </w:rPr>
            </w:pP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2 раза в год (январь, май)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  <w:p w:rsidR="00561D7F" w:rsidRPr="008836B2" w:rsidRDefault="00561D7F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836B2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063" w:type="dxa"/>
          </w:tcPr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BA09E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</w:p>
        </w:tc>
        <w:tc>
          <w:tcPr>
            <w:tcW w:w="3460" w:type="dxa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Сводные </w:t>
            </w:r>
            <w:r>
              <w:rPr>
                <w:sz w:val="26"/>
                <w:szCs w:val="26"/>
              </w:rPr>
              <w:t xml:space="preserve">таблицы, </w:t>
            </w:r>
            <w:r w:rsidRPr="008836B2">
              <w:rPr>
                <w:sz w:val="26"/>
                <w:szCs w:val="26"/>
              </w:rPr>
              <w:t xml:space="preserve">аналитические справки и т.п. </w:t>
            </w:r>
          </w:p>
        </w:tc>
      </w:tr>
      <w:tr w:rsidR="00561D7F" w:rsidRPr="008836B2" w:rsidTr="008836B2">
        <w:trPr>
          <w:trHeight w:val="715"/>
        </w:trPr>
        <w:tc>
          <w:tcPr>
            <w:tcW w:w="0" w:type="auto"/>
          </w:tcPr>
          <w:p w:rsidR="00561D7F" w:rsidRPr="008836B2" w:rsidRDefault="00561D7F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8836B2">
              <w:rPr>
                <w:color w:val="auto"/>
              </w:rPr>
              <w:t>.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 </w:t>
            </w:r>
          </w:p>
          <w:p w:rsidR="00561D7F" w:rsidRPr="008836B2" w:rsidRDefault="00561D7F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836B2">
              <w:rPr>
                <w:sz w:val="26"/>
                <w:szCs w:val="26"/>
              </w:rPr>
              <w:t>о плану работы школы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по ВР </w:t>
            </w:r>
          </w:p>
          <w:p w:rsidR="00561D7F" w:rsidRPr="008836B2" w:rsidRDefault="00561D7F" w:rsidP="008836B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Матина О.В.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561D7F" w:rsidRPr="008836B2" w:rsidTr="008836B2">
        <w:trPr>
          <w:trHeight w:val="266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8836B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836B2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0" w:type="auto"/>
          </w:tcPr>
          <w:p w:rsidR="00561D7F" w:rsidRPr="008836B2" w:rsidRDefault="00561D7F" w:rsidP="00716F17">
            <w:pPr>
              <w:pStyle w:val="Default"/>
              <w:jc w:val="center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Зам. директора </w:t>
            </w:r>
          </w:p>
          <w:p w:rsidR="00561D7F" w:rsidRPr="008836B2" w:rsidRDefault="00561D7F" w:rsidP="00716F1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</w:t>
            </w:r>
          </w:p>
          <w:p w:rsidR="00561D7F" w:rsidRPr="008836B2" w:rsidRDefault="00561D7F" w:rsidP="00716F1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Косогорова Н.Г.</w:t>
            </w:r>
          </w:p>
          <w:p w:rsidR="00561D7F" w:rsidRPr="008836B2" w:rsidRDefault="00561D7F" w:rsidP="00716F1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 Матина О.В.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ВШК </w:t>
            </w:r>
          </w:p>
        </w:tc>
      </w:tr>
    </w:tbl>
    <w:p w:rsidR="00561D7F" w:rsidRDefault="00561D7F" w:rsidP="0069518A">
      <w:pPr>
        <w:pStyle w:val="Default"/>
        <w:rPr>
          <w:b/>
          <w:bCs/>
          <w:sz w:val="28"/>
          <w:szCs w:val="28"/>
        </w:rPr>
      </w:pPr>
    </w:p>
    <w:p w:rsidR="00561D7F" w:rsidRDefault="00561D7F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p w:rsidR="00561D7F" w:rsidRDefault="00561D7F" w:rsidP="002B766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4"/>
        <w:gridCol w:w="8217"/>
        <w:gridCol w:w="6697"/>
      </w:tblGrid>
      <w:tr w:rsidR="00561D7F" w:rsidRPr="008836B2" w:rsidTr="008836B2">
        <w:trPr>
          <w:trHeight w:val="115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561D7F" w:rsidRPr="008836B2" w:rsidTr="008836B2">
        <w:trPr>
          <w:trHeight w:val="391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561D7F" w:rsidRPr="00AB3D8C" w:rsidRDefault="00561D7F">
            <w:pPr>
              <w:pStyle w:val="Default"/>
              <w:rPr>
                <w:sz w:val="26"/>
                <w:szCs w:val="26"/>
              </w:rPr>
            </w:pPr>
            <w:r w:rsidRPr="00AB3D8C"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561D7F" w:rsidRPr="00AB3D8C" w:rsidRDefault="00561D7F" w:rsidP="00AB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3D8C">
              <w:rPr>
                <w:rFonts w:ascii="Times New Roman" w:hAnsi="Times New Roman"/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561D7F" w:rsidRPr="00AB3D8C" w:rsidRDefault="00561D7F" w:rsidP="002B7668">
            <w:pPr>
              <w:pStyle w:val="Default"/>
              <w:rPr>
                <w:sz w:val="26"/>
                <w:szCs w:val="26"/>
              </w:rPr>
            </w:pPr>
            <w:r w:rsidRPr="00AB3D8C">
              <w:rPr>
                <w:sz w:val="26"/>
                <w:szCs w:val="26"/>
              </w:rPr>
              <w:t xml:space="preserve">-Консультирование учащихся выпускных классов по вопросам проведения ГИА-2021. </w:t>
            </w:r>
          </w:p>
          <w:p w:rsidR="00561D7F" w:rsidRPr="00AB3D8C" w:rsidRDefault="00561D7F" w:rsidP="002B7668">
            <w:pPr>
              <w:pStyle w:val="Default"/>
              <w:rPr>
                <w:sz w:val="26"/>
                <w:szCs w:val="26"/>
              </w:rPr>
            </w:pPr>
            <w:r w:rsidRPr="00AB3D8C"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561D7F" w:rsidRPr="00AB3D8C" w:rsidRDefault="00561D7F" w:rsidP="002B7668">
            <w:pPr>
              <w:pStyle w:val="Default"/>
              <w:rPr>
                <w:sz w:val="26"/>
                <w:szCs w:val="26"/>
              </w:rPr>
            </w:pPr>
            <w:r w:rsidRPr="00AB3D8C"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 w:rsidRPr="00AB3D8C">
              <w:rPr>
                <w:sz w:val="26"/>
                <w:szCs w:val="26"/>
              </w:rPr>
              <w:t>-Участие детей в дистанционных</w:t>
            </w:r>
            <w:r w:rsidRPr="008836B2">
              <w:rPr>
                <w:sz w:val="26"/>
                <w:szCs w:val="26"/>
              </w:rPr>
              <w:t xml:space="preserve"> олимпиадах и конкурсах. </w:t>
            </w:r>
          </w:p>
          <w:p w:rsidR="00561D7F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  <w:p w:rsidR="00561D7F" w:rsidRDefault="00561D7F" w:rsidP="00491B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 Мониторинг образовательного про</w:t>
            </w:r>
            <w:r>
              <w:rPr>
                <w:sz w:val="26"/>
                <w:szCs w:val="26"/>
              </w:rPr>
              <w:t>цесса за  2 четверть, полугодие</w:t>
            </w:r>
          </w:p>
          <w:p w:rsidR="00561D7F" w:rsidRPr="008836B2" w:rsidRDefault="00561D7F" w:rsidP="00491B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>Педагогический совет</w:t>
            </w:r>
          </w:p>
        </w:tc>
        <w:tc>
          <w:tcPr>
            <w:tcW w:w="0" w:type="auto"/>
          </w:tcPr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-Выяснение причин пробелов в знаниях у учащи</w:t>
            </w:r>
            <w:r>
              <w:rPr>
                <w:sz w:val="26"/>
                <w:szCs w:val="26"/>
              </w:rPr>
              <w:t>хся</w:t>
            </w:r>
            <w:r w:rsidRPr="008836B2">
              <w:rPr>
                <w:sz w:val="26"/>
                <w:szCs w:val="26"/>
              </w:rPr>
              <w:t xml:space="preserve">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561D7F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561D7F" w:rsidRPr="008836B2" w:rsidRDefault="00561D7F" w:rsidP="00AB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>-Сокращение чис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 учащихся, окончивших четверть, полугодие</w:t>
            </w: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одной «3» или «4».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561D7F" w:rsidRPr="008836B2" w:rsidTr="008836B2">
        <w:trPr>
          <w:trHeight w:val="2309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 Подготовка учащихся выпускных классов к ГИА-2021.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 xml:space="preserve">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-Психологическая готовность к сдаче ГИА-2021. Создание максимальной ситуации успеха в аттестации обучающихся.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-Повышение качества знаний по отдельным предметам и развитие метапредметных знаний.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-Совершенствование коммуникативных и презентативных навыков. </w:t>
            </w:r>
          </w:p>
        </w:tc>
      </w:tr>
      <w:tr w:rsidR="00561D7F" w:rsidRPr="008836B2" w:rsidTr="008836B2">
        <w:trPr>
          <w:trHeight w:val="564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 Участие педагогов в </w:t>
            </w:r>
            <w:r>
              <w:rPr>
                <w:sz w:val="26"/>
                <w:szCs w:val="26"/>
              </w:rPr>
              <w:t>тематических вебинарах и районных семинарах с целью</w:t>
            </w:r>
            <w:r w:rsidRPr="008836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разработки собственных</w:t>
            </w:r>
            <w:r w:rsidRPr="008836B2">
              <w:rPr>
                <w:sz w:val="26"/>
                <w:szCs w:val="26"/>
              </w:rPr>
              <w:t xml:space="preserve"> форм повышения профессионального мастерства педагога в деле</w:t>
            </w:r>
            <w:r>
              <w:rPr>
                <w:sz w:val="26"/>
                <w:szCs w:val="26"/>
              </w:rPr>
              <w:t xml:space="preserve"> повышения качества образования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-Подготовка учащихся выпускных классов к ГИА-2021.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Look w:val="0000"/>
            </w:tblPr>
            <w:tblGrid>
              <w:gridCol w:w="8001"/>
            </w:tblGrid>
            <w:tr w:rsidR="00561D7F" w:rsidRPr="008836B2" w:rsidTr="008E38F8">
              <w:trPr>
                <w:trHeight w:val="560"/>
              </w:trPr>
              <w:tc>
                <w:tcPr>
                  <w:tcW w:w="0" w:type="auto"/>
                </w:tcPr>
                <w:p w:rsidR="00561D7F" w:rsidRPr="008836B2" w:rsidRDefault="00561D7F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8836B2"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561D7F" w:rsidRPr="008836B2" w:rsidRDefault="00561D7F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8836B2"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</w:tc>
            </w:tr>
          </w:tbl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 Обмен опытом по вопросам организации деятельности</w:t>
            </w:r>
            <w:r>
              <w:rPr>
                <w:sz w:val="26"/>
                <w:szCs w:val="26"/>
              </w:rPr>
              <w:t xml:space="preserve"> учителя.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8836B2">
              <w:rPr>
                <w:sz w:val="26"/>
                <w:szCs w:val="26"/>
              </w:rPr>
              <w:t xml:space="preserve">владение педагогами школы новыми образовательными технологиями как результатом повышения качества знаний.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-Совершенствование коммуникативных и презентативных навыков.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 xml:space="preserve">Повышение качества преподавания. </w:t>
            </w:r>
          </w:p>
          <w:p w:rsidR="00561D7F" w:rsidRPr="008836B2" w:rsidRDefault="00561D7F" w:rsidP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561D7F" w:rsidRPr="008836B2" w:rsidTr="008836B2">
        <w:trPr>
          <w:trHeight w:val="1791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-Обмен педагогическим опытом в форме взаимопосещения уроков. </w:t>
            </w:r>
          </w:p>
          <w:p w:rsidR="00561D7F" w:rsidRDefault="00561D7F" w:rsidP="00491B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-Анализ результатов диагностических работ в формате ГИА (ОГЭ, ЕГЭ). </w:t>
            </w:r>
          </w:p>
          <w:p w:rsidR="00561D7F" w:rsidRDefault="00561D7F" w:rsidP="00491B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 Мониторинг образовательного про</w:t>
            </w:r>
            <w:r>
              <w:rPr>
                <w:sz w:val="26"/>
                <w:szCs w:val="26"/>
              </w:rPr>
              <w:t>цесса за  3 четверть</w:t>
            </w:r>
            <w:r w:rsidRPr="008836B2">
              <w:rPr>
                <w:sz w:val="26"/>
                <w:szCs w:val="26"/>
              </w:rPr>
              <w:t>.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 xml:space="preserve">Педагогический совет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 xml:space="preserve">Активизация родительского контроля за успеваемостью своих детей.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овышение качества преподавания </w:t>
            </w:r>
            <w:r w:rsidRPr="008836B2">
              <w:rPr>
                <w:sz w:val="26"/>
                <w:szCs w:val="26"/>
              </w:rPr>
              <w:t xml:space="preserve">за счет знакомства с педагогическими приемами своих коллег. </w:t>
            </w:r>
          </w:p>
          <w:p w:rsidR="00561D7F" w:rsidRDefault="00561D7F" w:rsidP="00491B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 xml:space="preserve">Корректировка программы подготовки к ГИА-2021. </w:t>
            </w:r>
          </w:p>
          <w:p w:rsidR="00561D7F" w:rsidRPr="008836B2" w:rsidRDefault="00561D7F" w:rsidP="00491B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836B2">
              <w:rPr>
                <w:sz w:val="26"/>
                <w:szCs w:val="26"/>
              </w:rPr>
              <w:t xml:space="preserve">Психологическая готовность к сдаче ГИА-2021. </w:t>
            </w:r>
          </w:p>
          <w:p w:rsidR="00561D7F" w:rsidRPr="008836B2" w:rsidRDefault="00561D7F" w:rsidP="00FE7C93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>- Сокращение числа учащихся</w:t>
            </w:r>
            <w:r>
              <w:rPr>
                <w:sz w:val="26"/>
                <w:szCs w:val="26"/>
              </w:rPr>
              <w:t>, окончивших 3 четверть</w:t>
            </w:r>
            <w:r w:rsidRPr="008836B2">
              <w:rPr>
                <w:sz w:val="26"/>
                <w:szCs w:val="26"/>
              </w:rPr>
              <w:t xml:space="preserve"> с одной «3» или «4».</w:t>
            </w:r>
          </w:p>
        </w:tc>
      </w:tr>
      <w:tr w:rsidR="00561D7F" w:rsidRPr="008836B2" w:rsidTr="0069518A">
        <w:trPr>
          <w:trHeight w:val="415"/>
        </w:trPr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 Подготовка учащихся выпускных классов к ГИА-2021.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 Консультирование по вопросам ГИА. </w:t>
            </w:r>
          </w:p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-Обмен педагогическим опытом в форме взаимопосещения </w:t>
            </w:r>
          </w:p>
          <w:tbl>
            <w:tblPr>
              <w:tblW w:w="0" w:type="auto"/>
              <w:tblLook w:val="0000"/>
            </w:tblPr>
            <w:tblGrid>
              <w:gridCol w:w="6894"/>
            </w:tblGrid>
            <w:tr w:rsidR="00561D7F" w:rsidRPr="008836B2">
              <w:trPr>
                <w:trHeight w:val="117"/>
              </w:trPr>
              <w:tc>
                <w:tcPr>
                  <w:tcW w:w="0" w:type="auto"/>
                </w:tcPr>
                <w:p w:rsidR="00561D7F" w:rsidRPr="008836B2" w:rsidRDefault="00561D7F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8836B2"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561D7F" w:rsidRPr="008836B2">
              <w:trPr>
                <w:trHeight w:val="117"/>
              </w:trPr>
              <w:tc>
                <w:tcPr>
                  <w:tcW w:w="0" w:type="auto"/>
                </w:tcPr>
                <w:p w:rsidR="00561D7F" w:rsidRPr="008836B2" w:rsidRDefault="00561D7F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8836B2"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561D7F" w:rsidRPr="008836B2" w:rsidRDefault="00561D7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-Повышение качества преподавания предметов за счет взаимопосещения уроков коллег и использования их педагогических приемов в своей деятельности. </w:t>
            </w:r>
          </w:p>
        </w:tc>
      </w:tr>
      <w:tr w:rsidR="00561D7F" w:rsidRPr="008836B2" w:rsidTr="008836B2">
        <w:trPr>
          <w:trHeight w:val="1833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-Подготовка учащихся выпускных классов к ГИА-2021 (в том числе и психолого-педагогическая).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Консультирование по вопросам ГИА. </w:t>
            </w:r>
          </w:p>
          <w:p w:rsidR="00561D7F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>-Анал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 результатов работы учителей-</w:t>
            </w: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предметников за учебный год.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Педагогический совет</w:t>
            </w:r>
          </w:p>
          <w:tbl>
            <w:tblPr>
              <w:tblW w:w="0" w:type="auto"/>
              <w:tblLook w:val="0000"/>
            </w:tblPr>
            <w:tblGrid>
              <w:gridCol w:w="236"/>
            </w:tblGrid>
            <w:tr w:rsidR="00561D7F" w:rsidRPr="008836B2">
              <w:trPr>
                <w:trHeight w:val="286"/>
              </w:trPr>
              <w:tc>
                <w:tcPr>
                  <w:tcW w:w="0" w:type="auto"/>
                </w:tcPr>
                <w:p w:rsidR="00561D7F" w:rsidRPr="008836B2" w:rsidRDefault="00561D7F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>-Сокращение чис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 учащихся, окончивших четверть</w:t>
            </w: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год с одной «3» или «4».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-Выявление проблемных тем в знаниях у учащихся и ликвидация данных пробелов.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-Четко организованная успешная годовая аттестация.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561D7F" w:rsidRPr="008836B2" w:rsidRDefault="00561D7F" w:rsidP="00DF438B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561D7F" w:rsidRPr="008836B2" w:rsidTr="008836B2">
        <w:trPr>
          <w:trHeight w:val="732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-Анализ результатов ГИА-2021.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Готовность обучающихся к новому 2021-2022 учебному году. </w:t>
            </w:r>
          </w:p>
        </w:tc>
      </w:tr>
    </w:tbl>
    <w:p w:rsidR="00561D7F" w:rsidRPr="002B7668" w:rsidRDefault="00561D7F" w:rsidP="002B7668">
      <w:pPr>
        <w:pStyle w:val="Default"/>
        <w:jc w:val="center"/>
        <w:rPr>
          <w:sz w:val="28"/>
          <w:szCs w:val="28"/>
        </w:rPr>
      </w:pPr>
    </w:p>
    <w:p w:rsidR="00561D7F" w:rsidRDefault="00561D7F" w:rsidP="00607006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p w:rsidR="00561D7F" w:rsidRDefault="00561D7F" w:rsidP="0060700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5155"/>
        <w:gridCol w:w="5841"/>
        <w:gridCol w:w="4272"/>
      </w:tblGrid>
      <w:tr w:rsidR="00561D7F" w:rsidRPr="008836B2" w:rsidTr="008836B2">
        <w:trPr>
          <w:trHeight w:val="107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561D7F" w:rsidRPr="008836B2" w:rsidTr="008836B2">
        <w:trPr>
          <w:trHeight w:val="658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Look w:val="0000"/>
            </w:tblPr>
            <w:tblGrid>
              <w:gridCol w:w="416"/>
            </w:tblGrid>
            <w:tr w:rsidR="00561D7F" w:rsidRPr="008836B2" w:rsidTr="00435DCE">
              <w:trPr>
                <w:trHeight w:val="109"/>
              </w:trPr>
              <w:tc>
                <w:tcPr>
                  <w:tcW w:w="416" w:type="dxa"/>
                </w:tcPr>
                <w:p w:rsidR="00561D7F" w:rsidRPr="008836B2" w:rsidRDefault="00561D7F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1D7F" w:rsidRPr="008836B2" w:rsidTr="008836B2">
        <w:trPr>
          <w:trHeight w:val="1004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561D7F" w:rsidRPr="008836B2" w:rsidTr="008836B2">
        <w:trPr>
          <w:trHeight w:val="267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561D7F" w:rsidRPr="008836B2" w:rsidTr="008836B2">
        <w:trPr>
          <w:trHeight w:val="426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561D7F" w:rsidRPr="008836B2" w:rsidTr="008836B2">
        <w:trPr>
          <w:trHeight w:val="1201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561D7F" w:rsidRPr="008836B2" w:rsidTr="008836B2">
        <w:trPr>
          <w:trHeight w:val="843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561D7F" w:rsidRPr="008836B2" w:rsidTr="008836B2">
        <w:trPr>
          <w:trHeight w:val="843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561D7F" w:rsidRPr="008836B2" w:rsidTr="008836B2">
        <w:trPr>
          <w:trHeight w:val="685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561D7F" w:rsidRPr="008836B2" w:rsidTr="008836B2">
        <w:trPr>
          <w:trHeight w:val="584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планомерной подготовки к ГИА-2021: уроков повторения, практических занятий, консультаций, индивидуально-групповых занятий.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>-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ация предпрофильной подготовки:</w:t>
            </w: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анкетирование, тестирование.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Четкая и успешная сдача ГИА-2021.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561D7F" w:rsidRPr="008836B2" w:rsidTr="008836B2">
        <w:trPr>
          <w:trHeight w:val="584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планомерной подготовки к ГИА-2021: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Четкая и успешная сдача ГИА-2021. </w:t>
            </w:r>
          </w:p>
        </w:tc>
      </w:tr>
    </w:tbl>
    <w:p w:rsidR="00561D7F" w:rsidRDefault="00561D7F" w:rsidP="00416E54">
      <w:pPr>
        <w:pStyle w:val="Default"/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p w:rsidR="00561D7F" w:rsidRDefault="00561D7F" w:rsidP="00416E5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4"/>
        <w:gridCol w:w="3114"/>
        <w:gridCol w:w="4126"/>
        <w:gridCol w:w="2240"/>
        <w:gridCol w:w="5434"/>
      </w:tblGrid>
      <w:tr w:rsidR="00561D7F" w:rsidRPr="008836B2" w:rsidTr="008836B2">
        <w:trPr>
          <w:trHeight w:val="341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561D7F" w:rsidRPr="008836B2" w:rsidTr="008836B2">
        <w:trPr>
          <w:trHeight w:val="1589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  <w:tbl>
            <w:tblPr>
              <w:tblW w:w="0" w:type="auto"/>
              <w:tblLook w:val="0000"/>
            </w:tblPr>
            <w:tblGrid>
              <w:gridCol w:w="2898"/>
            </w:tblGrid>
            <w:tr w:rsidR="00561D7F" w:rsidRPr="008836B2">
              <w:trPr>
                <w:trHeight w:val="562"/>
              </w:trPr>
              <w:tc>
                <w:tcPr>
                  <w:tcW w:w="0" w:type="auto"/>
                </w:tcPr>
                <w:p w:rsidR="00561D7F" w:rsidRPr="008836B2" w:rsidRDefault="00561D7F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836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561D7F" w:rsidRPr="008836B2" w:rsidRDefault="00561D7F" w:rsidP="002C45D2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контроля за дневниками, индивидуальная работа с родителями.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561D7F" w:rsidRPr="008836B2" w:rsidRDefault="00561D7F" w:rsidP="00416E54">
            <w:pPr>
              <w:pStyle w:val="Default"/>
              <w:rPr>
                <w:sz w:val="26"/>
                <w:szCs w:val="26"/>
              </w:rPr>
            </w:pPr>
            <w:r w:rsidRPr="008836B2">
              <w:rPr>
                <w:sz w:val="26"/>
                <w:szCs w:val="26"/>
              </w:rPr>
              <w:t xml:space="preserve">руководители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>Учителя-предметники</w:t>
            </w:r>
            <w:r w:rsidRPr="008836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561D7F" w:rsidRPr="008836B2" w:rsidTr="008836B2">
        <w:trPr>
          <w:trHeight w:val="732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>Исправление учениками неудовлетворительных отм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еток, нежелательных четвертных</w:t>
            </w: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561D7F" w:rsidRPr="008836B2" w:rsidTr="008836B2">
        <w:trPr>
          <w:trHeight w:val="977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561D7F" w:rsidRPr="008836B2" w:rsidTr="008836B2">
        <w:trPr>
          <w:trHeight w:val="461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Look w:val="0000"/>
            </w:tblPr>
            <w:tblGrid>
              <w:gridCol w:w="2024"/>
            </w:tblGrid>
            <w:tr w:rsidR="00561D7F" w:rsidRPr="008836B2">
              <w:trPr>
                <w:trHeight w:val="117"/>
              </w:trPr>
              <w:tc>
                <w:tcPr>
                  <w:tcW w:w="0" w:type="auto"/>
                </w:tcPr>
                <w:p w:rsidR="00561D7F" w:rsidRPr="008836B2" w:rsidRDefault="00561D7F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836B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1D7F" w:rsidRPr="008836B2" w:rsidTr="008836B2">
        <w:trPr>
          <w:trHeight w:val="1320"/>
        </w:trPr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Проблема организации окончания учебного года и итоговой аттестации 2021 года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561D7F" w:rsidRPr="008836B2" w:rsidRDefault="00561D7F" w:rsidP="00883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36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ГИА-2021. </w:t>
            </w:r>
          </w:p>
        </w:tc>
      </w:tr>
    </w:tbl>
    <w:p w:rsidR="00561D7F" w:rsidRDefault="00561D7F" w:rsidP="00083BEF">
      <w:pPr>
        <w:pStyle w:val="Default"/>
        <w:jc w:val="center"/>
        <w:rPr>
          <w:b/>
          <w:bCs/>
          <w:sz w:val="28"/>
          <w:szCs w:val="28"/>
        </w:rPr>
      </w:pPr>
    </w:p>
    <w:p w:rsidR="00561D7F" w:rsidRDefault="00561D7F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561D7F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60C"/>
    <w:rsid w:val="00034005"/>
    <w:rsid w:val="00036C53"/>
    <w:rsid w:val="0008079C"/>
    <w:rsid w:val="00083BEF"/>
    <w:rsid w:val="0008455A"/>
    <w:rsid w:val="000852AE"/>
    <w:rsid w:val="000C5CE2"/>
    <w:rsid w:val="00105566"/>
    <w:rsid w:val="001B7389"/>
    <w:rsid w:val="00227581"/>
    <w:rsid w:val="00233D05"/>
    <w:rsid w:val="002612A7"/>
    <w:rsid w:val="002717FC"/>
    <w:rsid w:val="002B7668"/>
    <w:rsid w:val="002C45D2"/>
    <w:rsid w:val="002E4275"/>
    <w:rsid w:val="0032360C"/>
    <w:rsid w:val="0037028D"/>
    <w:rsid w:val="00410EA3"/>
    <w:rsid w:val="00414862"/>
    <w:rsid w:val="00416E54"/>
    <w:rsid w:val="00435DCE"/>
    <w:rsid w:val="00444E1C"/>
    <w:rsid w:val="00460394"/>
    <w:rsid w:val="00491BD2"/>
    <w:rsid w:val="00530DBA"/>
    <w:rsid w:val="00561D7F"/>
    <w:rsid w:val="00607006"/>
    <w:rsid w:val="0069518A"/>
    <w:rsid w:val="006969CE"/>
    <w:rsid w:val="00716F17"/>
    <w:rsid w:val="008836B2"/>
    <w:rsid w:val="008B0DA2"/>
    <w:rsid w:val="008E38F8"/>
    <w:rsid w:val="0092612F"/>
    <w:rsid w:val="0094238C"/>
    <w:rsid w:val="00A5263A"/>
    <w:rsid w:val="00AA042E"/>
    <w:rsid w:val="00AB3D8C"/>
    <w:rsid w:val="00B132D6"/>
    <w:rsid w:val="00BA09EF"/>
    <w:rsid w:val="00C217F3"/>
    <w:rsid w:val="00C34BF0"/>
    <w:rsid w:val="00C76BF4"/>
    <w:rsid w:val="00C96A20"/>
    <w:rsid w:val="00CC2403"/>
    <w:rsid w:val="00CF4070"/>
    <w:rsid w:val="00D157C4"/>
    <w:rsid w:val="00DF438B"/>
    <w:rsid w:val="00E80774"/>
    <w:rsid w:val="00EE0117"/>
    <w:rsid w:val="00F705F1"/>
    <w:rsid w:val="00F76EE2"/>
    <w:rsid w:val="00F8357A"/>
    <w:rsid w:val="00FE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612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612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8</Pages>
  <Words>2523</Words>
  <Characters>14383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2018-10-26T06:20:00Z</cp:lastPrinted>
  <dcterms:created xsi:type="dcterms:W3CDTF">2018-10-22T18:52:00Z</dcterms:created>
  <dcterms:modified xsi:type="dcterms:W3CDTF">2021-01-12T11:47:00Z</dcterms:modified>
</cp:coreProperties>
</file>